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A7" w:rsidRDefault="00561A64">
      <w:pPr>
        <w:jc w:val="center"/>
        <w:rPr>
          <w:b/>
          <w:bCs/>
          <w:sz w:val="52"/>
          <w:szCs w:val="52"/>
        </w:rPr>
      </w:pPr>
      <w:bookmarkStart w:id="0" w:name="_GoBack"/>
      <w:bookmarkEnd w:id="0"/>
      <w:r>
        <w:rPr>
          <w:b/>
          <w:bCs/>
          <w:sz w:val="52"/>
          <w:szCs w:val="52"/>
          <w:u w:val="single"/>
        </w:rPr>
        <w:t>VFR Mehrhoog</w:t>
      </w:r>
    </w:p>
    <w:p w:rsidR="00672CA7" w:rsidRDefault="00561A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Hamminkelner AH-Stadtmeisterschaft Feld 2017</w:t>
      </w:r>
    </w:p>
    <w:p w:rsidR="00672CA7" w:rsidRDefault="00561A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Platzanlage VFR Mehrhoog (Kreutzstrasse)</w:t>
      </w:r>
    </w:p>
    <w:p w:rsidR="00672CA7" w:rsidRDefault="00561A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am Samstag, den 27.05.2017</w:t>
      </w:r>
    </w:p>
    <w:p w:rsidR="00672CA7" w:rsidRDefault="00672CA7">
      <w:pPr>
        <w:jc w:val="center"/>
        <w:rPr>
          <w:b/>
          <w:bCs/>
          <w:sz w:val="32"/>
          <w:szCs w:val="32"/>
        </w:rPr>
      </w:pPr>
    </w:p>
    <w:p w:rsidR="00672CA7" w:rsidRDefault="00561A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48"/>
          <w:szCs w:val="48"/>
        </w:rPr>
        <w:t>Turnierordnung</w:t>
      </w:r>
    </w:p>
    <w:p w:rsidR="00672CA7" w:rsidRDefault="00561A6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Vor Turnierbeginn ist der Spielbericht auszufüllen. Anschließend sind die </w:t>
      </w:r>
      <w:r>
        <w:rPr>
          <w:sz w:val="28"/>
          <w:szCs w:val="28"/>
        </w:rPr>
        <w:tab/>
        <w:t>Spielpässe der Turnierleitung zu überg</w:t>
      </w:r>
      <w:r>
        <w:rPr>
          <w:sz w:val="28"/>
          <w:szCs w:val="28"/>
        </w:rPr>
        <w:t>eben.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Es wird nach den gültigen DFB-Richtlinien gespielt.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Die teilnehmenden Spieler (Stammspieler der Alt-Herren und Mindestalter 32</w:t>
      </w:r>
      <w:r>
        <w:rPr>
          <w:sz w:val="28"/>
          <w:szCs w:val="28"/>
        </w:rPr>
        <w:tab/>
        <w:t xml:space="preserve">Jahre; maximal  2 Spieler mit Mindestalter 30 Jahre) sind unter Vorlage der </w:t>
      </w:r>
      <w:r>
        <w:rPr>
          <w:sz w:val="28"/>
          <w:szCs w:val="28"/>
        </w:rPr>
        <w:tab/>
        <w:t>Spielerpässe vor Spielbeginn in den S</w:t>
      </w:r>
      <w:r>
        <w:rPr>
          <w:sz w:val="28"/>
          <w:szCs w:val="28"/>
        </w:rPr>
        <w:t xml:space="preserve">pielberichtsbogen einzutragen. 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Gespielt wird von Sechzehnmeterraum zu Sechzehnmeterraum mit 7 </w:t>
      </w:r>
      <w:r>
        <w:rPr>
          <w:sz w:val="28"/>
          <w:szCs w:val="28"/>
        </w:rPr>
        <w:tab/>
        <w:t xml:space="preserve">Feldspielern und einem Torwart. Es kann beliebig oft gewechselt werden.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 xml:space="preserve">Die erst genannte Mannschaft ist verpflichtet, bei gleicher Trikotfarbe das </w:t>
      </w:r>
      <w:r>
        <w:rPr>
          <w:sz w:val="28"/>
          <w:szCs w:val="28"/>
        </w:rPr>
        <w:tab/>
        <w:t xml:space="preserve">Trikot zu wechseln.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Erhält ein Spieler die “gelb-rote-Karte”, so ist er nur für das laufende Spiel </w:t>
      </w:r>
      <w:r>
        <w:rPr>
          <w:sz w:val="28"/>
          <w:szCs w:val="28"/>
        </w:rPr>
        <w:tab/>
        <w:t>gesperrt. Erhält ein Spieler eine „rote Karte“ ist er sofort vom Turnier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ausgeschlossen.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Bei Punktgleichheit entscheidet die Tordifferenz, bei</w:t>
      </w:r>
      <w:r>
        <w:rPr>
          <w:sz w:val="28"/>
          <w:szCs w:val="28"/>
        </w:rPr>
        <w:t xml:space="preserve"> gleicher Tordifferenz </w:t>
      </w:r>
      <w:r>
        <w:rPr>
          <w:sz w:val="28"/>
          <w:szCs w:val="28"/>
        </w:rPr>
        <w:tab/>
        <w:t xml:space="preserve">entscheidet die Anzahl der geschossenen Tore. Ist auch diese Anzahl gleich, </w:t>
      </w:r>
      <w:r>
        <w:rPr>
          <w:sz w:val="28"/>
          <w:szCs w:val="28"/>
        </w:rPr>
        <w:tab/>
        <w:t xml:space="preserve">entscheidet der direkte Vergleich; endete der Vergleich unentschieden, wird </w:t>
      </w:r>
      <w:r>
        <w:rPr>
          <w:sz w:val="28"/>
          <w:szCs w:val="28"/>
        </w:rPr>
        <w:tab/>
        <w:t xml:space="preserve">ein </w:t>
      </w:r>
      <w:r>
        <w:rPr>
          <w:sz w:val="28"/>
          <w:szCs w:val="28"/>
        </w:rPr>
        <w:tab/>
        <w:t xml:space="preserve">11-Meter-Schießen durchgeführt.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  <w:t>Die Halbfinalspiele bestreiten jewe</w:t>
      </w:r>
      <w:r>
        <w:rPr>
          <w:sz w:val="28"/>
          <w:szCs w:val="28"/>
        </w:rPr>
        <w:t xml:space="preserve">ils die Gruppenersten gegen die </w:t>
      </w:r>
      <w:r>
        <w:rPr>
          <w:sz w:val="28"/>
          <w:szCs w:val="28"/>
        </w:rPr>
        <w:tab/>
        <w:t xml:space="preserve">Gruppenzweiten der anderen Gruppe. Enden die Halbfinalspiele </w:t>
      </w:r>
      <w:r>
        <w:rPr>
          <w:sz w:val="28"/>
          <w:szCs w:val="28"/>
        </w:rPr>
        <w:tab/>
        <w:t>unentschieden, wird der Sieger sofort nach 11-m-Schießen ermittelt. Das 11-m-</w:t>
      </w:r>
      <w:r>
        <w:rPr>
          <w:sz w:val="28"/>
          <w:szCs w:val="28"/>
        </w:rPr>
        <w:tab/>
        <w:t xml:space="preserve">Schießen um den 3. Und 4. Platz bestreiten die Verlierer der Halbfinalspiele, </w:t>
      </w:r>
      <w:r>
        <w:rPr>
          <w:sz w:val="28"/>
          <w:szCs w:val="28"/>
        </w:rPr>
        <w:tab/>
        <w:t xml:space="preserve">das </w:t>
      </w:r>
      <w:r>
        <w:rPr>
          <w:sz w:val="28"/>
          <w:szCs w:val="28"/>
        </w:rPr>
        <w:t xml:space="preserve">Endspiel die Gewinner. Endet das Endpiel unentschieden, wird der </w:t>
      </w:r>
      <w:r>
        <w:rPr>
          <w:sz w:val="28"/>
          <w:szCs w:val="28"/>
        </w:rPr>
        <w:tab/>
        <w:t xml:space="preserve">Sieger sofort durch 11-m- Schießen ermittelt.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  <w:t xml:space="preserve">Über Reklamationen und Einsprüche, die unmittelbar nach Spielende erhoben </w:t>
      </w:r>
      <w:r>
        <w:rPr>
          <w:sz w:val="28"/>
          <w:szCs w:val="28"/>
        </w:rPr>
        <w:tab/>
        <w:t>werden müssen, entscheidet die Turnierleitung, eventuell in Abs</w:t>
      </w:r>
      <w:r>
        <w:rPr>
          <w:sz w:val="28"/>
          <w:szCs w:val="28"/>
        </w:rPr>
        <w:t xml:space="preserve">timmung mit </w:t>
      </w:r>
      <w:r>
        <w:rPr>
          <w:sz w:val="28"/>
          <w:szCs w:val="28"/>
        </w:rPr>
        <w:tab/>
        <w:t xml:space="preserve">den Schiedsrichtern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ab/>
        <w:t xml:space="preserve">Der Spielplan ist als Anlage beigefügt.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ab/>
        <w:t xml:space="preserve">Der Ausrichter behält sich das Recht vor, Änderungen in der Zeit- und </w:t>
      </w:r>
      <w:r>
        <w:rPr>
          <w:sz w:val="28"/>
          <w:szCs w:val="28"/>
        </w:rPr>
        <w:tab/>
        <w:t xml:space="preserve">Spielfolge vorzunehmen.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 xml:space="preserve">Der Sieger erhält den Wanderpokal der Stadt Hamminkeln.  </w:t>
      </w:r>
    </w:p>
    <w:p w:rsidR="00672CA7" w:rsidRDefault="00561A64">
      <w:pPr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ab/>
        <w:t xml:space="preserve">Bei </w:t>
      </w:r>
      <w:r>
        <w:rPr>
          <w:sz w:val="28"/>
          <w:szCs w:val="28"/>
        </w:rPr>
        <w:t xml:space="preserve">Diebstahl oder Sachbeschädigung von Wertsachen oder anderen </w:t>
      </w:r>
      <w:r>
        <w:rPr>
          <w:sz w:val="28"/>
          <w:szCs w:val="28"/>
        </w:rPr>
        <w:tab/>
        <w:t>Gegenständen übernimmt der Ausrichter keine Haftung.</w:t>
      </w:r>
    </w:p>
    <w:sectPr w:rsidR="00672CA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1A64">
      <w:r>
        <w:separator/>
      </w:r>
    </w:p>
  </w:endnote>
  <w:endnote w:type="continuationSeparator" w:id="0">
    <w:p w:rsidR="00000000" w:rsidRDefault="005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1A64">
      <w:r>
        <w:rPr>
          <w:color w:val="000000"/>
        </w:rPr>
        <w:separator/>
      </w:r>
    </w:p>
  </w:footnote>
  <w:footnote w:type="continuationSeparator" w:id="0">
    <w:p w:rsidR="00000000" w:rsidRDefault="0056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72CA7"/>
    <w:rsid w:val="00561A64"/>
    <w:rsid w:val="0067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7F1A0969.dotm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Trox GmbH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Anholt, Instandhaltung</dc:creator>
  <cp:lastModifiedBy>Instandhaltung Anholt</cp:lastModifiedBy>
  <cp:revision>1</cp:revision>
  <dcterms:created xsi:type="dcterms:W3CDTF">2016-12-06T17:15:00Z</dcterms:created>
  <dcterms:modified xsi:type="dcterms:W3CDTF">2016-12-14T19:17:00Z</dcterms:modified>
</cp:coreProperties>
</file>